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7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446"/>
        <w:gridCol w:w="2336"/>
        <w:gridCol w:w="6562"/>
      </w:tblGrid>
      <w:tr w:rsidR="001071EE" w:rsidRPr="002234B9" w14:paraId="2C5A2BF6" w14:textId="77777777" w:rsidTr="005B67CC">
        <w:trPr>
          <w:trHeight w:val="1180"/>
          <w:tblCellSpacing w:w="20" w:type="dxa"/>
        </w:trPr>
        <w:tc>
          <w:tcPr>
            <w:tcW w:w="9264" w:type="dxa"/>
            <w:gridSpan w:val="3"/>
          </w:tcPr>
          <w:p w14:paraId="1FBCE2EC" w14:textId="77777777" w:rsidR="001071EE" w:rsidRPr="00386E62" w:rsidRDefault="00432F07" w:rsidP="002441FE">
            <w:pPr>
              <w:pStyle w:val="Heading2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TW"/>
              </w:rPr>
            </w:pPr>
            <w:r w:rsidRPr="00386E62">
              <w:rPr>
                <w:rFonts w:ascii="Times New Roman" w:hAnsi="Times New Roman"/>
                <w:lang w:val="en-US" w:eastAsia="en-US"/>
              </w:rPr>
              <w:t>Title of the T</w:t>
            </w:r>
            <w:r w:rsidR="001071EE" w:rsidRPr="00386E62">
              <w:rPr>
                <w:rFonts w:ascii="Times New Roman" w:hAnsi="Times New Roman"/>
                <w:lang w:val="en-US" w:eastAsia="en-US"/>
              </w:rPr>
              <w:t>rac</w:t>
            </w:r>
            <w:r w:rsidR="002441FE">
              <w:rPr>
                <w:rFonts w:ascii="Times New Roman" w:hAnsi="Times New Roman"/>
                <w:lang w:val="en-US" w:eastAsia="en-US"/>
              </w:rPr>
              <w:t>k</w:t>
            </w:r>
          </w:p>
        </w:tc>
      </w:tr>
      <w:tr w:rsidR="001071EE" w:rsidRPr="002234B9" w14:paraId="6C2F65AE" w14:textId="77777777" w:rsidTr="005B67CC">
        <w:trPr>
          <w:trHeight w:val="7582"/>
          <w:tblCellSpacing w:w="20" w:type="dxa"/>
        </w:trPr>
        <w:tc>
          <w:tcPr>
            <w:tcW w:w="9264" w:type="dxa"/>
            <w:gridSpan w:val="3"/>
          </w:tcPr>
          <w:p w14:paraId="1A554700" w14:textId="028292D2" w:rsidR="002441FE" w:rsidRPr="002441FE" w:rsidRDefault="002441FE" w:rsidP="002441FE">
            <w:pPr>
              <w:spacing w:before="120" w:after="0" w:line="240" w:lineRule="auto"/>
              <w:rPr>
                <w:rFonts w:ascii="Times New Roman" w:hAnsi="Times New Roman"/>
                <w:lang w:eastAsia="zh-TW"/>
              </w:rPr>
            </w:pPr>
            <w:r w:rsidRPr="002441FE">
              <w:rPr>
                <w:rFonts w:ascii="Times New Roman" w:hAnsi="Times New Roman"/>
                <w:lang w:eastAsia="zh-TW"/>
              </w:rPr>
              <w:t>A short description of the track and its focus (maximum length: 500 words and about 10 to 15 potential suggested topics): define the proposed area of research; discuss the topics the track will address and how these align with the ECIS 20</w:t>
            </w:r>
            <w:r w:rsidR="00A27469">
              <w:rPr>
                <w:rFonts w:ascii="Times New Roman" w:hAnsi="Times New Roman"/>
                <w:lang w:eastAsia="zh-TW"/>
              </w:rPr>
              <w:t>24</w:t>
            </w:r>
            <w:r w:rsidRPr="002441FE">
              <w:rPr>
                <w:rFonts w:ascii="Times New Roman" w:hAnsi="Times New Roman"/>
                <w:lang w:eastAsia="zh-TW"/>
              </w:rPr>
              <w:t xml:space="preserve"> conference theme. </w:t>
            </w:r>
          </w:p>
          <w:p w14:paraId="54917B2E" w14:textId="2E753C3F" w:rsidR="00E92B5C" w:rsidRPr="00386E62" w:rsidRDefault="002441FE" w:rsidP="002441FE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TW"/>
              </w:rPr>
            </w:pPr>
            <w:r w:rsidRPr="002441FE">
              <w:rPr>
                <w:rFonts w:ascii="Times New Roman" w:hAnsi="Times New Roman"/>
                <w:lang w:eastAsia="zh-TW"/>
              </w:rPr>
              <w:t>A discussion on how these topics have recently been co</w:t>
            </w:r>
            <w:bookmarkStart w:id="0" w:name="_GoBack"/>
            <w:r w:rsidRPr="002441FE">
              <w:rPr>
                <w:rFonts w:ascii="Times New Roman" w:hAnsi="Times New Roman"/>
                <w:lang w:eastAsia="zh-TW"/>
              </w:rPr>
              <w:t>v</w:t>
            </w:r>
            <w:bookmarkEnd w:id="0"/>
            <w:r w:rsidRPr="002441FE">
              <w:rPr>
                <w:rFonts w:ascii="Times New Roman" w:hAnsi="Times New Roman"/>
                <w:lang w:eastAsia="zh-TW"/>
              </w:rPr>
              <w:t>ered in other conferences and publications, substantiating that ECIS 20</w:t>
            </w:r>
            <w:r w:rsidR="00A27469">
              <w:rPr>
                <w:rFonts w:ascii="Times New Roman" w:hAnsi="Times New Roman"/>
                <w:lang w:eastAsia="zh-TW"/>
              </w:rPr>
              <w:t>24</w:t>
            </w:r>
            <w:r w:rsidRPr="002441FE">
              <w:rPr>
                <w:rFonts w:ascii="Times New Roman" w:hAnsi="Times New Roman"/>
                <w:lang w:eastAsia="zh-TW"/>
              </w:rPr>
              <w:t xml:space="preserve"> will be an appropriate and timely forum for the topics.</w:t>
            </w:r>
          </w:p>
        </w:tc>
      </w:tr>
      <w:tr w:rsidR="001071EE" w:rsidRPr="002234B9" w14:paraId="5C2F3575" w14:textId="77777777" w:rsidTr="005B67CC">
        <w:trPr>
          <w:trHeight w:val="2922"/>
          <w:tblCellSpacing w:w="20" w:type="dxa"/>
        </w:trPr>
        <w:tc>
          <w:tcPr>
            <w:tcW w:w="9264" w:type="dxa"/>
            <w:gridSpan w:val="3"/>
          </w:tcPr>
          <w:p w14:paraId="715CB979" w14:textId="77777777" w:rsidR="001071EE" w:rsidRPr="00850F57" w:rsidRDefault="001071EE" w:rsidP="00B3242B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TW"/>
              </w:rPr>
            </w:pPr>
            <w:r w:rsidRPr="00386E62"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  <w:t>Publishing Opportunities in Leading Journals</w:t>
            </w:r>
          </w:p>
          <w:p w14:paraId="0D443B24" w14:textId="77777777" w:rsidR="001071EE" w:rsidRDefault="001071EE" w:rsidP="00B3242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  <w:lang w:eastAsia="zh-TW"/>
              </w:rPr>
            </w:pPr>
          </w:p>
          <w:p w14:paraId="0D9D8203" w14:textId="77777777" w:rsidR="00EA06A7" w:rsidRDefault="00EA06A7" w:rsidP="00B3242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  <w:lang w:eastAsia="zh-TW"/>
              </w:rPr>
            </w:pPr>
          </w:p>
          <w:p w14:paraId="6E916DD3" w14:textId="77777777" w:rsidR="00EA06A7" w:rsidRPr="002234B9" w:rsidRDefault="00EA06A7" w:rsidP="00B3242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  <w:lang w:eastAsia="zh-TW"/>
              </w:rPr>
            </w:pPr>
          </w:p>
        </w:tc>
      </w:tr>
      <w:tr w:rsidR="001071EE" w:rsidRPr="00E5727C" w14:paraId="3DBEBA31" w14:textId="77777777" w:rsidTr="005B67CC">
        <w:trPr>
          <w:trHeight w:val="392"/>
          <w:tblCellSpacing w:w="20" w:type="dxa"/>
        </w:trPr>
        <w:tc>
          <w:tcPr>
            <w:tcW w:w="9264" w:type="dxa"/>
            <w:gridSpan w:val="3"/>
          </w:tcPr>
          <w:p w14:paraId="1A22A272" w14:textId="77777777" w:rsidR="001071EE" w:rsidRPr="00E5727C" w:rsidRDefault="003A497A" w:rsidP="00B3242B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62"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  <w:lastRenderedPageBreak/>
              <w:t xml:space="preserve">Track </w:t>
            </w:r>
            <w:r w:rsidR="001071EE" w:rsidRPr="00386E62"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  <w:t>Co-Chairs</w:t>
            </w:r>
          </w:p>
        </w:tc>
      </w:tr>
      <w:tr w:rsidR="00F91090" w:rsidRPr="00E5727C" w14:paraId="7866AA98" w14:textId="77777777" w:rsidTr="005B67CC">
        <w:trPr>
          <w:tblCellSpacing w:w="20" w:type="dxa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F9CE47" w14:textId="77777777" w:rsidR="00F91090" w:rsidRPr="00E5727C" w:rsidRDefault="00F91090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14:paraId="026B69E4" w14:textId="77777777" w:rsidR="003A497A" w:rsidRPr="00E5727C" w:rsidRDefault="00F91090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Name</w:t>
            </w:r>
            <w:r w:rsidR="003A497A"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(</w:t>
            </w:r>
            <w:r w:rsidR="00393793"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main</w:t>
            </w:r>
            <w:r w:rsidR="00386E62">
              <w:rPr>
                <w:rFonts w:ascii="PMingLiU" w:hAnsi="PMingLiU" w:hint="eastAsia"/>
                <w:color w:val="000000"/>
                <w:sz w:val="24"/>
                <w:szCs w:val="24"/>
                <w:lang w:val="en-US" w:eastAsia="zh-TW" w:bidi="en-US"/>
              </w:rPr>
              <w:t xml:space="preserve"> </w:t>
            </w:r>
            <w:r w:rsidR="003A497A"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contact)</w:t>
            </w:r>
          </w:p>
        </w:tc>
        <w:tc>
          <w:tcPr>
            <w:tcW w:w="6502" w:type="dxa"/>
            <w:tcBorders>
              <w:top w:val="single" w:sz="4" w:space="0" w:color="auto"/>
              <w:right w:val="single" w:sz="4" w:space="0" w:color="auto"/>
            </w:tcBorders>
          </w:tcPr>
          <w:p w14:paraId="6DC9F91C" w14:textId="77777777" w:rsidR="00F91090" w:rsidRPr="00E5727C" w:rsidRDefault="00F91090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AC0546" w:rsidRPr="00E5727C" w14:paraId="5895A948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15AB9111" w14:textId="77777777" w:rsidR="00AC0546" w:rsidRPr="00E5727C" w:rsidRDefault="00AC0546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71E8F8CA" w14:textId="77777777" w:rsidR="00AC0546" w:rsidRPr="00386E62" w:rsidRDefault="00AC0546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val="en-US" w:bidi="en-US"/>
              </w:rPr>
            </w:pPr>
            <w:r w:rsidRPr="00850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Title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119D3F64" w14:textId="77777777" w:rsidR="00AC0546" w:rsidRPr="00E5727C" w:rsidRDefault="00AC0546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F91090" w:rsidRPr="00E5727C" w14:paraId="75BE7913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008C13B7" w14:textId="77777777" w:rsidR="00F91090" w:rsidRPr="00E5727C" w:rsidRDefault="00F91090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18DCFDD1" w14:textId="77777777" w:rsidR="00F91090" w:rsidRPr="00E5727C" w:rsidRDefault="00F91090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E-mail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71020674" w14:textId="77777777" w:rsidR="00F91090" w:rsidRPr="00E5727C" w:rsidRDefault="00F91090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C77168" w:rsidRPr="00E5727C" w14:paraId="0D1F38AB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2737C9E9" w14:textId="77777777" w:rsidR="00C77168" w:rsidRPr="00E5727C" w:rsidRDefault="00C77168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2249BACD" w14:textId="77777777" w:rsidR="00C77168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Position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01900512" w14:textId="77777777" w:rsidR="00C77168" w:rsidRPr="00E5727C" w:rsidRDefault="00C77168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597DEC43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01CDA349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48FDD81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  <w:r w:rsidRPr="00E5727C"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  <w:t>Organization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4D588F4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75FA8FCC" w14:textId="77777777" w:rsidTr="005B67CC">
        <w:trPr>
          <w:trHeight w:val="475"/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4EDDB32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2A2E15A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URL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4501ED54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70685FE2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6B6E9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</w:tcBorders>
          </w:tcPr>
          <w:p w14:paraId="3C7F26E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Short Biography</w:t>
            </w:r>
          </w:p>
          <w:p w14:paraId="7504F3D0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5A0A68B9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5C606C47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6502" w:type="dxa"/>
            <w:tcBorders>
              <w:bottom w:val="single" w:sz="4" w:space="0" w:color="auto"/>
              <w:right w:val="single" w:sz="4" w:space="0" w:color="auto"/>
            </w:tcBorders>
          </w:tcPr>
          <w:p w14:paraId="7A26CF48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3DEB0826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7CA4718B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4BA4D63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0DBB95A4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5BFC7AAB" w14:textId="77777777" w:rsidTr="005B67CC">
        <w:trPr>
          <w:tblCellSpacing w:w="20" w:type="dxa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3360D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14:paraId="21177FD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Name</w:t>
            </w:r>
          </w:p>
        </w:tc>
        <w:tc>
          <w:tcPr>
            <w:tcW w:w="6502" w:type="dxa"/>
            <w:tcBorders>
              <w:top w:val="single" w:sz="4" w:space="0" w:color="auto"/>
              <w:right w:val="single" w:sz="4" w:space="0" w:color="auto"/>
            </w:tcBorders>
          </w:tcPr>
          <w:p w14:paraId="1D90EDB8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7A50F011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7FFACF41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53EDE859" w14:textId="77777777" w:rsidR="00D24FB7" w:rsidRPr="0044217B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val="en-US" w:bidi="en-US"/>
              </w:rPr>
            </w:pPr>
            <w:r w:rsidRPr="00850F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Title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68F7825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05387AE9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0E16A48E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15B3901D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E-mail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24AC68AD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7D0B82F8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62CFE9C0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5D4751ED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Position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141ECF8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16F0DA45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3DAC4EA4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1651CECF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  <w:r w:rsidRPr="00E5727C"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  <w:t>Organization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5B779DE2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277F252D" w14:textId="77777777" w:rsidTr="005B67CC">
        <w:trPr>
          <w:trHeight w:val="276"/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30F2438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5914C624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URL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0D022CD8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32DA0F92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C1E67E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</w:tcBorders>
          </w:tcPr>
          <w:p w14:paraId="50B463FD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Short Biography</w:t>
            </w:r>
          </w:p>
          <w:p w14:paraId="336CB02F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6BAFDBA8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548A9B0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6502" w:type="dxa"/>
            <w:tcBorders>
              <w:bottom w:val="single" w:sz="4" w:space="0" w:color="auto"/>
              <w:right w:val="single" w:sz="4" w:space="0" w:color="auto"/>
            </w:tcBorders>
          </w:tcPr>
          <w:p w14:paraId="646AB4C2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6CA5666B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2056FEF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447F6F4B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67DD60DE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07140DC1" w14:textId="77777777" w:rsidTr="005B67CC">
        <w:trPr>
          <w:tblCellSpacing w:w="20" w:type="dxa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943598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14:paraId="3AD8F517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Name</w:t>
            </w:r>
          </w:p>
        </w:tc>
        <w:tc>
          <w:tcPr>
            <w:tcW w:w="6502" w:type="dxa"/>
            <w:tcBorders>
              <w:top w:val="single" w:sz="4" w:space="0" w:color="auto"/>
              <w:right w:val="single" w:sz="4" w:space="0" w:color="auto"/>
            </w:tcBorders>
          </w:tcPr>
          <w:p w14:paraId="303F4A59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6F7535D9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27605B4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369AE5DF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Title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6F717A7E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472BA5C9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7E9FAC41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4EA04581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E-mail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7597447F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6DB138CD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7083EE5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105BE6D6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Position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30B3683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0AACB78C" w14:textId="77777777" w:rsidTr="005B67CC">
        <w:trPr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42DD0D3A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3551548B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  <w:r w:rsidRPr="00E5727C"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  <w:t>Organization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0C25369C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17FB9C4B" w14:textId="77777777" w:rsidTr="005B67CC">
        <w:trPr>
          <w:trHeight w:val="276"/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1F0A242B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631A42D6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URL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14:paraId="0182F4F2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24FB7" w:rsidRPr="00E5727C" w14:paraId="5C3B2A00" w14:textId="77777777" w:rsidTr="005B67CC">
        <w:trPr>
          <w:trHeight w:val="1285"/>
          <w:tblCellSpacing w:w="20" w:type="dxa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A79B7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5C81"/>
                <w:sz w:val="24"/>
                <w:szCs w:val="24"/>
                <w:lang w:val="en-US" w:bidi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</w:tcBorders>
          </w:tcPr>
          <w:p w14:paraId="7B036493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5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Short Biography</w:t>
            </w:r>
          </w:p>
          <w:p w14:paraId="4C366322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  <w:p w14:paraId="5D85FE05" w14:textId="77777777" w:rsidR="00D24FB7" w:rsidRPr="00E5727C" w:rsidRDefault="00D24FB7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</w:p>
          <w:p w14:paraId="786EEA84" w14:textId="77777777" w:rsidR="00245196" w:rsidRPr="00E5727C" w:rsidRDefault="00245196" w:rsidP="00B32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</w:p>
        </w:tc>
        <w:tc>
          <w:tcPr>
            <w:tcW w:w="6502" w:type="dxa"/>
            <w:tcBorders>
              <w:bottom w:val="single" w:sz="4" w:space="0" w:color="auto"/>
              <w:right w:val="single" w:sz="4" w:space="0" w:color="auto"/>
            </w:tcBorders>
          </w:tcPr>
          <w:p w14:paraId="5227CEF3" w14:textId="77777777" w:rsidR="00245196" w:rsidRPr="00E5727C" w:rsidRDefault="00245196" w:rsidP="00B3242B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TW" w:bidi="en-US"/>
              </w:rPr>
            </w:pPr>
          </w:p>
        </w:tc>
      </w:tr>
    </w:tbl>
    <w:p w14:paraId="64C72727" w14:textId="77777777" w:rsidR="00997EB4" w:rsidRPr="00E5727C" w:rsidRDefault="00997EB4" w:rsidP="005560BF">
      <w:pPr>
        <w:spacing w:after="0" w:line="240" w:lineRule="auto"/>
        <w:jc w:val="both"/>
        <w:rPr>
          <w:rFonts w:ascii="Times New Roman" w:eastAsia="Times New Roman" w:hAnsi="Times New Roman"/>
          <w:color w:val="435C81"/>
          <w:sz w:val="24"/>
          <w:szCs w:val="24"/>
          <w:lang w:val="en-US" w:bidi="en-US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F91090" w:rsidRPr="0045214C" w14:paraId="54EE15D9" w14:textId="77777777" w:rsidTr="00C77168">
        <w:trPr>
          <w:trHeight w:val="7334"/>
          <w:tblCellSpacing w:w="20" w:type="dxa"/>
        </w:trPr>
        <w:tc>
          <w:tcPr>
            <w:tcW w:w="9606" w:type="dxa"/>
          </w:tcPr>
          <w:p w14:paraId="4735E540" w14:textId="77777777" w:rsidR="00F91090" w:rsidRPr="00386E62" w:rsidRDefault="003A497A" w:rsidP="00C7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</w:pPr>
            <w:r w:rsidRPr="00386E62"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  <w:lastRenderedPageBreak/>
              <w:t xml:space="preserve">Track </w:t>
            </w:r>
            <w:r w:rsidR="00997EB4" w:rsidRPr="00386E62"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  <w:t>Associate E</w:t>
            </w:r>
            <w:r w:rsidR="00F91090" w:rsidRPr="00386E62">
              <w:rPr>
                <w:rFonts w:ascii="Times New Roman" w:eastAsia="Times New Roman" w:hAnsi="Times New Roman"/>
                <w:b/>
                <w:color w:val="852339"/>
                <w:spacing w:val="5"/>
                <w:sz w:val="28"/>
                <w:szCs w:val="28"/>
                <w:lang w:val="en-US" w:bidi="en-US"/>
              </w:rPr>
              <w:t>ditors</w:t>
            </w:r>
          </w:p>
          <w:tbl>
            <w:tblPr>
              <w:tblW w:w="9209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000" w:firstRow="0" w:lastRow="0" w:firstColumn="0" w:lastColumn="0" w:noHBand="0" w:noVBand="0"/>
            </w:tblPr>
            <w:tblGrid>
              <w:gridCol w:w="562"/>
              <w:gridCol w:w="1985"/>
              <w:gridCol w:w="6662"/>
            </w:tblGrid>
            <w:tr w:rsidR="00393793" w:rsidRPr="0045214C" w14:paraId="1998F5CB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9A8992B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4090D6B" w14:textId="77777777" w:rsidR="00393793" w:rsidRPr="0045214C" w:rsidRDefault="00393793" w:rsidP="003937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A549304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393793" w:rsidRPr="0045214C" w14:paraId="040013C2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C1A319C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33EDDE60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778E543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393793" w:rsidRPr="0045214C" w14:paraId="7BBB1F3D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202B9D8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DA04812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8F9A1A5" w14:textId="77777777" w:rsidR="00393793" w:rsidRPr="0045214C" w:rsidRDefault="00393793" w:rsidP="00556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2564217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4AA615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76636E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754268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B7F1156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2321F4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7E7E0F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5ADE6E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9F1CA6B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4C91B0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2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21E04D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4ACF2F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D23F2EB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BEF38C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362C05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E7A192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054E3C4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72ADDB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2878B3F" w14:textId="77777777" w:rsidR="0045214C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4F5AF5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EDC4F21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3B2A86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7F334DC" w14:textId="77777777" w:rsidR="00D24FB7" w:rsidRPr="0045214C" w:rsidRDefault="0045214C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83FB3A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A73870B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4D4A50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CCC5ACE" w14:textId="77777777" w:rsidR="00D24FB7" w:rsidRPr="0045214C" w:rsidRDefault="0045214C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6C4796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4D13FBD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D10842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3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DAB30E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B80BCA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2FCCD01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3A86E1A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38B425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07C134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3538DF8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751986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304F5BC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6F802D3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F7F2AAF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77A27A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450133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EFE5E9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8E117DA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C954A0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645A8D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96AFFB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53D38CB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E5CD02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4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9AA265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F8E681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D362173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38B87AD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84C912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C6A186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E4CF877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0ADF4F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C9ABC4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736043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757D02F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9E4CD7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9AA243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F3C4CB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A577A59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EDA94C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289AFB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726E62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7F60EEC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8FD738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5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E471CE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92B94B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06F6B704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5A73BA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BA8D0F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666206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527776D8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1D7B78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BA8437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130A6A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5ED17C5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C170C3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B3B97D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83C8CA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0F33244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3B5BB6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DE257C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F4E111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9BD1208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CDC457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6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9622D03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665C82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6EF1ACA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56992D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5E3375C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73A698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8751BD1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DE37A7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ADD30B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2A1E90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31ADB59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FB8E0D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2966F9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045069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2F33B54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85DAEE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3D0C08B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1B7603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1BC1E9B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837F07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7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50FDA3E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C34696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D2F013A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8EF151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70A26F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B86CB3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6DC58FF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F4EFEC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34905FD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1BAD07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8272010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E4EFA7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56EB7A2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2BAED1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C9634CB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005FE4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50F9867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FA79F4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8FB54A7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9742CF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8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8ED8B59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C078EB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DA10058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5CEB77D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50613F9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DD2089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51249062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497083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123BE9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35363B3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C91C402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02C3EEF3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31B2909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A626A3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F1005E3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F19362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53F3D3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61BAED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9FB7B91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4BEB8B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9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3C244CA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ED5C53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7797D45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FC02013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89B4DC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9045D3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52E142CF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AC79C0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6B8A75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4F840F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6854F48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6CCDB7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C0B222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22A943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0ADAEC4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33F71A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53F8984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2F65F2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0B87662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2166D3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10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169E4C7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67A666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AF8C772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FA2611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372D6B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7A408F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DE0611F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508207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3D2CDC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92CFC8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A06A632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3FA9DD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085B75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4D8537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A12D3BB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0C22805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2A2D70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C1FC69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5B970487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F517D8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11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44A9B83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D3CABC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0CAF401C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B9585F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240FCD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22FBE9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60ECDF1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3A3B2DD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B5974E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1E5C04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E861B12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0FF887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6224B7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2CB6DE9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F66CF1A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9C9880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3749CE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6BB44FD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D003EE4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624120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12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0D5756E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806EEB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5359BD1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D797FF3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392E864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8E285D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9D7FD56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4A76D6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61DD9E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23D043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5FA97F2C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E1EA50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8AE071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7753A9E4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AF1739C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048091D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5367397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A15A1E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EBCE4AE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BED0D33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13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0203C29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FB0DA8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CFADA50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3F9DCD6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23DE2C0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D4CF90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3D0E7AC9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2E95F53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49EC599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B364C0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E666A86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F89423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FBF1A7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61672E4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1F49A193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A117AA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1B9A7E8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10F4ED8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3DBA3EF" w14:textId="77777777" w:rsidTr="008815EC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6C8411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14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B761481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BFD6A1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0D3601A7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C2CEED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2D3F1B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47EDE9F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5625795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6BEA115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DA96213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624306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2577BE45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48C6B96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0AC2BEA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6C196655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18C718F" w14:textId="77777777" w:rsidTr="008815EC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DCB2C69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673C60E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282087C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08681263" w14:textId="77777777" w:rsidTr="00A939AA">
              <w:trPr>
                <w:tblCellSpacing w:w="20" w:type="dxa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3ED661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15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5729D2F" w14:textId="77777777" w:rsidR="00D24FB7" w:rsidRPr="0045214C" w:rsidRDefault="00D24FB7" w:rsidP="00386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Name</w:t>
                  </w:r>
                </w:p>
              </w:tc>
              <w:tc>
                <w:tcPr>
                  <w:tcW w:w="6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904CE38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43B78137" w14:textId="77777777" w:rsidTr="00A939AA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B9623DA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69EA2B6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Title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578FD3A7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752B72C7" w14:textId="77777777" w:rsidTr="00A939AA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71E4E2C2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4DC2D20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E-mail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3DBC202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098A6098" w14:textId="77777777" w:rsidTr="00393793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</w:tcBorders>
                </w:tcPr>
                <w:p w14:paraId="1EDF35F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</w:tcPr>
                <w:p w14:paraId="7426910F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  <w:r w:rsidRPr="0045214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Position</w:t>
                  </w:r>
                </w:p>
              </w:tc>
              <w:tc>
                <w:tcPr>
                  <w:tcW w:w="6602" w:type="dxa"/>
                  <w:tcBorders>
                    <w:right w:val="single" w:sz="4" w:space="0" w:color="auto"/>
                  </w:tcBorders>
                </w:tcPr>
                <w:p w14:paraId="0697D31B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D24FB7" w:rsidRPr="0045214C" w14:paraId="67593F40" w14:textId="77777777" w:rsidTr="00A939AA">
              <w:trPr>
                <w:tblCellSpacing w:w="20" w:type="dxa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CA85A06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1925181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</w:pPr>
                  <w:r w:rsidRPr="0045214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zh-TW" w:bidi="en-US"/>
                    </w:rPr>
                    <w:t>Organization</w:t>
                  </w:r>
                </w:p>
              </w:tc>
              <w:tc>
                <w:tcPr>
                  <w:tcW w:w="66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54D739D" w14:textId="77777777" w:rsidR="00D24FB7" w:rsidRPr="0045214C" w:rsidRDefault="00D24FB7" w:rsidP="00D24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</w:tbl>
          <w:p w14:paraId="65DC7129" w14:textId="77777777" w:rsidR="00F91090" w:rsidRPr="0045214C" w:rsidRDefault="00F91090" w:rsidP="005560BF">
            <w:pPr>
              <w:spacing w:after="0" w:line="240" w:lineRule="auto"/>
              <w:jc w:val="both"/>
              <w:rPr>
                <w:rFonts w:ascii="Times New Roman" w:hAnsi="Times New Roman"/>
                <w:color w:val="435C81"/>
                <w:sz w:val="24"/>
                <w:szCs w:val="24"/>
                <w:lang w:val="en-US" w:eastAsia="zh-TW" w:bidi="en-US"/>
              </w:rPr>
            </w:pPr>
          </w:p>
        </w:tc>
      </w:tr>
    </w:tbl>
    <w:p w14:paraId="4CC90B82" w14:textId="77777777" w:rsidR="00405126" w:rsidRPr="002234B9" w:rsidRDefault="00405126" w:rsidP="00005F26">
      <w:pPr>
        <w:rPr>
          <w:rFonts w:eastAsia="Times New Roman" w:cs="Calibri"/>
          <w:color w:val="000000"/>
          <w:sz w:val="15"/>
          <w:szCs w:val="15"/>
        </w:rPr>
      </w:pPr>
    </w:p>
    <w:sectPr w:rsidR="00405126" w:rsidRPr="002234B9" w:rsidSect="004430D4">
      <w:headerReference w:type="even" r:id="rId7"/>
      <w:headerReference w:type="default" r:id="rId8"/>
      <w:footerReference w:type="default" r:id="rId9"/>
      <w:pgSz w:w="12240" w:h="15840"/>
      <w:pgMar w:top="152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CC70F" w14:textId="77777777" w:rsidR="001A7078" w:rsidRDefault="001A7078" w:rsidP="0068306F">
      <w:pPr>
        <w:spacing w:after="0" w:line="240" w:lineRule="auto"/>
      </w:pPr>
      <w:r>
        <w:separator/>
      </w:r>
    </w:p>
  </w:endnote>
  <w:endnote w:type="continuationSeparator" w:id="0">
    <w:p w14:paraId="77CAFE6B" w14:textId="77777777" w:rsidR="001A7078" w:rsidRDefault="001A7078" w:rsidP="0068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FA334" w14:textId="001C9380" w:rsidR="00C972BD" w:rsidRDefault="00C972BD" w:rsidP="00C972BD">
    <w:pPr>
      <w:pStyle w:val="Footer"/>
      <w:tabs>
        <w:tab w:val="clear" w:pos="4680"/>
        <w:tab w:val="clear" w:pos="9360"/>
        <w:tab w:val="left" w:pos="83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1E9F5" w14:textId="77777777" w:rsidR="001A7078" w:rsidRDefault="001A7078" w:rsidP="0068306F">
      <w:pPr>
        <w:spacing w:after="0" w:line="240" w:lineRule="auto"/>
      </w:pPr>
      <w:r>
        <w:separator/>
      </w:r>
    </w:p>
  </w:footnote>
  <w:footnote w:type="continuationSeparator" w:id="0">
    <w:p w14:paraId="15CF3B6B" w14:textId="77777777" w:rsidR="001A7078" w:rsidRDefault="001A7078" w:rsidP="0068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D7EC7" w14:textId="77777777" w:rsidR="00C40C97" w:rsidRDefault="00AF1484">
    <w:pPr>
      <w:pStyle w:val="Header"/>
    </w:pPr>
    <w:r>
      <w:rPr>
        <w:noProof/>
        <w:lang w:val="en-US" w:eastAsia="en-US"/>
      </w:rPr>
      <w:drawing>
        <wp:inline distT="0" distB="0" distL="0" distR="0" wp14:anchorId="532C9E9C" wp14:editId="71CDAF92">
          <wp:extent cx="1373505" cy="506730"/>
          <wp:effectExtent l="0" t="0" r="0" b="0"/>
          <wp:docPr id="1" name="Picture 1" descr="logo_IFKAD_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FKAD_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E7B57" w14:textId="75EFA5B5" w:rsidR="002441FE" w:rsidRDefault="002441FE" w:rsidP="000072E8">
    <w:pPr>
      <w:pStyle w:val="Header"/>
      <w:spacing w:after="0" w:line="400" w:lineRule="exact"/>
      <w:ind w:rightChars="58" w:right="128"/>
      <w:jc w:val="right"/>
      <w:rPr>
        <w:rFonts w:ascii="Verdana" w:eastAsia="DFKai-SB" w:hAnsi="Verdana" w:cs="Arial"/>
        <w:b/>
        <w:color w:val="7F7F7F"/>
        <w:sz w:val="21"/>
        <w:szCs w:val="21"/>
      </w:rPr>
    </w:pPr>
    <w:r>
      <w:rPr>
        <w:rFonts w:ascii="Verdana" w:eastAsia="DFKai-SB" w:hAnsi="Verdana" w:cs="Arial"/>
        <w:b/>
        <w:color w:val="7F7F7F"/>
        <w:sz w:val="21"/>
        <w:szCs w:val="21"/>
      </w:rPr>
      <w:t>ECIS 20</w:t>
    </w:r>
    <w:r w:rsidR="00A27469">
      <w:rPr>
        <w:rFonts w:ascii="Verdana" w:eastAsia="DFKai-SB" w:hAnsi="Verdana" w:cs="Arial"/>
        <w:b/>
        <w:color w:val="7F7F7F"/>
        <w:sz w:val="21"/>
        <w:szCs w:val="21"/>
      </w:rPr>
      <w:t>24</w:t>
    </w:r>
    <w:r w:rsidR="00C40C97">
      <w:rPr>
        <w:rFonts w:ascii="Verdana" w:eastAsia="DFKai-SB" w:hAnsi="Verdana" w:cs="Arial" w:hint="eastAsia"/>
        <w:b/>
        <w:color w:val="7F7F7F"/>
        <w:sz w:val="21"/>
        <w:szCs w:val="21"/>
        <w:lang w:eastAsia="zh-TW"/>
      </w:rPr>
      <w:t xml:space="preserve">, </w:t>
    </w:r>
    <w:r w:rsidR="00C40C97" w:rsidRPr="00B3242B">
      <w:rPr>
        <w:rFonts w:ascii="Verdana" w:eastAsia="DFKai-SB" w:hAnsi="Verdana" w:cs="Arial"/>
        <w:b/>
        <w:color w:val="7F7F7F"/>
        <w:sz w:val="21"/>
        <w:szCs w:val="21"/>
      </w:rPr>
      <w:t>The</w:t>
    </w:r>
    <w:r>
      <w:rPr>
        <w:rFonts w:ascii="Verdana" w:eastAsia="DFKai-SB" w:hAnsi="Verdana" w:cs="Arial"/>
        <w:b/>
        <w:color w:val="7F7F7F"/>
        <w:sz w:val="21"/>
        <w:szCs w:val="21"/>
      </w:rPr>
      <w:t xml:space="preserve"> </w:t>
    </w:r>
    <w:r w:rsidR="00A27469">
      <w:rPr>
        <w:rFonts w:ascii="Verdana" w:eastAsia="DFKai-SB" w:hAnsi="Verdana" w:cs="Arial"/>
        <w:b/>
        <w:color w:val="7F7F7F"/>
        <w:sz w:val="21"/>
        <w:szCs w:val="21"/>
      </w:rPr>
      <w:t>32</w:t>
    </w:r>
    <w:r w:rsidR="00A27469" w:rsidRPr="00A27469">
      <w:rPr>
        <w:rFonts w:ascii="Verdana" w:eastAsia="DFKai-SB" w:hAnsi="Verdana" w:cs="Arial"/>
        <w:b/>
        <w:color w:val="7F7F7F"/>
        <w:sz w:val="21"/>
        <w:szCs w:val="21"/>
        <w:vertAlign w:val="superscript"/>
      </w:rPr>
      <w:t>nd</w:t>
    </w:r>
    <w:r w:rsidR="00C40C97" w:rsidRPr="00B3242B">
      <w:rPr>
        <w:rFonts w:ascii="Verdana" w:eastAsia="DFKai-SB" w:hAnsi="Verdana" w:cs="Arial"/>
        <w:b/>
        <w:color w:val="7F7F7F"/>
        <w:sz w:val="21"/>
        <w:szCs w:val="21"/>
      </w:rPr>
      <w:t xml:space="preserve"> </w:t>
    </w:r>
    <w:r>
      <w:rPr>
        <w:rFonts w:ascii="Verdana" w:eastAsia="DFKai-SB" w:hAnsi="Verdana" w:cs="Arial"/>
        <w:b/>
        <w:color w:val="7F7F7F"/>
        <w:sz w:val="21"/>
        <w:szCs w:val="21"/>
      </w:rPr>
      <w:t>European</w:t>
    </w:r>
    <w:r w:rsidR="00C40C97" w:rsidRPr="00B3242B">
      <w:rPr>
        <w:rFonts w:ascii="Verdana" w:eastAsia="DFKai-SB" w:hAnsi="Verdana" w:cs="Arial"/>
        <w:b/>
        <w:color w:val="7F7F7F"/>
        <w:sz w:val="21"/>
        <w:szCs w:val="21"/>
      </w:rPr>
      <w:t xml:space="preserve"> Conference on Information Systems</w:t>
    </w:r>
  </w:p>
  <w:p w14:paraId="1F2E84CF" w14:textId="5DC60844" w:rsidR="00C40C97" w:rsidRPr="00B3242B" w:rsidRDefault="00A27469" w:rsidP="000072E8">
    <w:pPr>
      <w:pStyle w:val="Header"/>
      <w:spacing w:after="0" w:line="400" w:lineRule="exact"/>
      <w:ind w:rightChars="58" w:right="128"/>
      <w:jc w:val="right"/>
      <w:rPr>
        <w:rFonts w:ascii="Verdana" w:eastAsia="DFKai-SB" w:hAnsi="Verdana" w:cs="Arial"/>
        <w:b/>
        <w:color w:val="7F7F7F"/>
        <w:sz w:val="21"/>
        <w:szCs w:val="21"/>
        <w:lang w:eastAsia="zh-TW"/>
      </w:rPr>
    </w:pPr>
    <w:r>
      <w:rPr>
        <w:rFonts w:ascii="Verdana" w:eastAsia="DFKai-SB" w:hAnsi="Verdana" w:cs="Arial"/>
        <w:b/>
        <w:color w:val="7F7F7F"/>
        <w:sz w:val="21"/>
        <w:szCs w:val="21"/>
      </w:rPr>
      <w:t>13</w:t>
    </w:r>
    <w:r w:rsidRPr="00A27469">
      <w:rPr>
        <w:rFonts w:ascii="Verdana" w:eastAsia="DFKai-SB" w:hAnsi="Verdana" w:cs="Arial"/>
        <w:b/>
        <w:color w:val="7F7F7F"/>
        <w:sz w:val="21"/>
        <w:szCs w:val="21"/>
        <w:vertAlign w:val="superscript"/>
      </w:rPr>
      <w:t>th</w:t>
    </w:r>
    <w:r>
      <w:rPr>
        <w:rFonts w:ascii="Verdana" w:eastAsia="DFKai-SB" w:hAnsi="Verdana" w:cs="Arial"/>
        <w:b/>
        <w:color w:val="7F7F7F"/>
        <w:sz w:val="21"/>
        <w:szCs w:val="21"/>
      </w:rPr>
      <w:t xml:space="preserve"> </w:t>
    </w:r>
    <w:r w:rsidR="002441FE" w:rsidRPr="002441FE">
      <w:rPr>
        <w:rFonts w:ascii="Verdana" w:eastAsia="DFKai-SB" w:hAnsi="Verdana" w:cs="Arial"/>
        <w:b/>
        <w:color w:val="7F7F7F"/>
        <w:sz w:val="21"/>
        <w:szCs w:val="21"/>
      </w:rPr>
      <w:t xml:space="preserve">– </w:t>
    </w:r>
    <w:r>
      <w:rPr>
        <w:rFonts w:ascii="Verdana" w:eastAsia="DFKai-SB" w:hAnsi="Verdana" w:cs="Arial"/>
        <w:b/>
        <w:color w:val="7F7F7F"/>
        <w:sz w:val="21"/>
        <w:szCs w:val="21"/>
      </w:rPr>
      <w:t>1</w:t>
    </w:r>
    <w:r w:rsidR="00215C5F">
      <w:rPr>
        <w:rFonts w:ascii="Verdana" w:eastAsia="DFKai-SB" w:hAnsi="Verdana" w:cs="Arial"/>
        <w:b/>
        <w:color w:val="7F7F7F"/>
        <w:sz w:val="21"/>
        <w:szCs w:val="21"/>
      </w:rPr>
      <w:t>9</w:t>
    </w:r>
    <w:r w:rsidRPr="00A27469">
      <w:rPr>
        <w:rFonts w:ascii="Verdana" w:eastAsia="DFKai-SB" w:hAnsi="Verdana" w:cs="Arial"/>
        <w:b/>
        <w:color w:val="7F7F7F"/>
        <w:sz w:val="21"/>
        <w:szCs w:val="21"/>
        <w:vertAlign w:val="superscript"/>
      </w:rPr>
      <w:t>th</w:t>
    </w:r>
    <w:r>
      <w:rPr>
        <w:rFonts w:ascii="Verdana" w:eastAsia="DFKai-SB" w:hAnsi="Verdana" w:cs="Arial"/>
        <w:b/>
        <w:color w:val="7F7F7F"/>
        <w:sz w:val="21"/>
        <w:szCs w:val="21"/>
      </w:rPr>
      <w:t xml:space="preserve"> June / </w:t>
    </w:r>
    <w:proofErr w:type="spellStart"/>
    <w:r>
      <w:rPr>
        <w:rFonts w:ascii="Verdana" w:eastAsia="DFKai-SB" w:hAnsi="Verdana" w:cs="Arial"/>
        <w:b/>
        <w:color w:val="7F7F7F"/>
        <w:sz w:val="21"/>
        <w:szCs w:val="21"/>
      </w:rPr>
      <w:t>Paphos</w:t>
    </w:r>
    <w:proofErr w:type="spellEnd"/>
    <w:r>
      <w:rPr>
        <w:rFonts w:ascii="Verdana" w:eastAsia="DFKai-SB" w:hAnsi="Verdana" w:cs="Arial"/>
        <w:b/>
        <w:color w:val="7F7F7F"/>
        <w:sz w:val="21"/>
        <w:szCs w:val="21"/>
      </w:rPr>
      <w:t>, Cyprus</w:t>
    </w:r>
    <w:r w:rsidR="00C40C97" w:rsidRPr="00B3242B">
      <w:rPr>
        <w:rFonts w:ascii="Verdana" w:eastAsia="DFKai-SB" w:hAnsi="Verdana" w:cs="Arial"/>
        <w:b/>
        <w:color w:val="7F7F7F"/>
        <w:sz w:val="21"/>
        <w:szCs w:val="21"/>
      </w:rPr>
      <w:t xml:space="preserve"> </w:t>
    </w:r>
    <w:r w:rsidR="00C40C97" w:rsidRPr="00B3242B">
      <w:rPr>
        <w:rFonts w:ascii="Verdana" w:eastAsia="DFKai-SB" w:hAnsi="Verdana" w:cs="Arial" w:hint="eastAsia"/>
        <w:b/>
        <w:color w:val="7F7F7F"/>
        <w:sz w:val="21"/>
        <w:szCs w:val="21"/>
        <w:lang w:eastAsia="zh-TW"/>
      </w:rPr>
      <w:t xml:space="preserve">  </w:t>
    </w:r>
  </w:p>
  <w:p w14:paraId="56A9C89F" w14:textId="743A6AB5" w:rsidR="002441FE" w:rsidRDefault="00A27469" w:rsidP="00074C90">
    <w:pPr>
      <w:pStyle w:val="Titleofthesis"/>
      <w:spacing w:before="120" w:after="120"/>
      <w:jc w:val="center"/>
      <w:rPr>
        <w:b/>
        <w:sz w:val="32"/>
        <w:szCs w:val="32"/>
      </w:rPr>
    </w:pPr>
    <w:r>
      <w:rPr>
        <w:b/>
        <w:sz w:val="32"/>
        <w:szCs w:val="32"/>
      </w:rPr>
      <w:t>People First: Constructing Digital Future</w:t>
    </w:r>
    <w:r w:rsidR="00C972BD">
      <w:rPr>
        <w:b/>
        <w:sz w:val="32"/>
        <w:szCs w:val="32"/>
      </w:rPr>
      <w:t>s</w:t>
    </w:r>
    <w:r>
      <w:rPr>
        <w:b/>
        <w:sz w:val="32"/>
        <w:szCs w:val="32"/>
      </w:rPr>
      <w:t xml:space="preserve"> Together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BB086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25981"/>
    <w:multiLevelType w:val="multilevel"/>
    <w:tmpl w:val="CBA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96348"/>
    <w:multiLevelType w:val="multilevel"/>
    <w:tmpl w:val="197C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A175D"/>
    <w:multiLevelType w:val="hybridMultilevel"/>
    <w:tmpl w:val="F1B686A6"/>
    <w:lvl w:ilvl="0" w:tplc="F7CE1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41722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6512E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BD7E0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58E6C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E2F80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52CA8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103E5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2E1AF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4" w15:restartNumberingAfterBreak="0">
    <w:nsid w:val="2A2870A5"/>
    <w:multiLevelType w:val="multilevel"/>
    <w:tmpl w:val="8ABA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D1606"/>
    <w:multiLevelType w:val="hybridMultilevel"/>
    <w:tmpl w:val="59CC43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F44DE"/>
    <w:multiLevelType w:val="multilevel"/>
    <w:tmpl w:val="60BE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3752B"/>
    <w:multiLevelType w:val="multilevel"/>
    <w:tmpl w:val="865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1sDQxNbA0NDAxMDBU0lEKTi0uzszPAykwrAUAqzH1vywAAAA="/>
  </w:docVars>
  <w:rsids>
    <w:rsidRoot w:val="005B67CC"/>
    <w:rsid w:val="000025AB"/>
    <w:rsid w:val="00005F26"/>
    <w:rsid w:val="000072E8"/>
    <w:rsid w:val="0000772E"/>
    <w:rsid w:val="0002266F"/>
    <w:rsid w:val="0004077D"/>
    <w:rsid w:val="00057629"/>
    <w:rsid w:val="00074C90"/>
    <w:rsid w:val="00093675"/>
    <w:rsid w:val="000B5A90"/>
    <w:rsid w:val="000D351F"/>
    <w:rsid w:val="000E1A77"/>
    <w:rsid w:val="000E3C02"/>
    <w:rsid w:val="001071EE"/>
    <w:rsid w:val="00116E31"/>
    <w:rsid w:val="0013416C"/>
    <w:rsid w:val="00137B82"/>
    <w:rsid w:val="001504CC"/>
    <w:rsid w:val="00174D8F"/>
    <w:rsid w:val="00181466"/>
    <w:rsid w:val="00183C1F"/>
    <w:rsid w:val="001A7078"/>
    <w:rsid w:val="001B4A06"/>
    <w:rsid w:val="001B54F6"/>
    <w:rsid w:val="001B7864"/>
    <w:rsid w:val="001C33DD"/>
    <w:rsid w:val="001D2441"/>
    <w:rsid w:val="001F66DA"/>
    <w:rsid w:val="00202A62"/>
    <w:rsid w:val="00203B9A"/>
    <w:rsid w:val="00215C5F"/>
    <w:rsid w:val="002234B9"/>
    <w:rsid w:val="002441FE"/>
    <w:rsid w:val="00245196"/>
    <w:rsid w:val="00252CAF"/>
    <w:rsid w:val="00261D56"/>
    <w:rsid w:val="002623BD"/>
    <w:rsid w:val="002B5FC2"/>
    <w:rsid w:val="002D6E72"/>
    <w:rsid w:val="002F4F7E"/>
    <w:rsid w:val="00304E61"/>
    <w:rsid w:val="003127CF"/>
    <w:rsid w:val="0031694E"/>
    <w:rsid w:val="0035001C"/>
    <w:rsid w:val="00350AA4"/>
    <w:rsid w:val="00364313"/>
    <w:rsid w:val="003723F2"/>
    <w:rsid w:val="00386E62"/>
    <w:rsid w:val="00393793"/>
    <w:rsid w:val="003A497A"/>
    <w:rsid w:val="003B28B6"/>
    <w:rsid w:val="003D4DA0"/>
    <w:rsid w:val="003E35B9"/>
    <w:rsid w:val="003E7427"/>
    <w:rsid w:val="003F6867"/>
    <w:rsid w:val="00405126"/>
    <w:rsid w:val="00420DC2"/>
    <w:rsid w:val="00432F07"/>
    <w:rsid w:val="00440BFB"/>
    <w:rsid w:val="0044217B"/>
    <w:rsid w:val="0044235F"/>
    <w:rsid w:val="004430D4"/>
    <w:rsid w:val="0045214C"/>
    <w:rsid w:val="00454D8E"/>
    <w:rsid w:val="004638CB"/>
    <w:rsid w:val="0046446D"/>
    <w:rsid w:val="00476987"/>
    <w:rsid w:val="00484CC1"/>
    <w:rsid w:val="004865C8"/>
    <w:rsid w:val="0048786E"/>
    <w:rsid w:val="00490358"/>
    <w:rsid w:val="004C3400"/>
    <w:rsid w:val="004C674C"/>
    <w:rsid w:val="004C7EB0"/>
    <w:rsid w:val="004D635D"/>
    <w:rsid w:val="004E494E"/>
    <w:rsid w:val="005017DE"/>
    <w:rsid w:val="0051006A"/>
    <w:rsid w:val="005560BF"/>
    <w:rsid w:val="00560069"/>
    <w:rsid w:val="005A0E2A"/>
    <w:rsid w:val="005A133E"/>
    <w:rsid w:val="005A530B"/>
    <w:rsid w:val="005B67CC"/>
    <w:rsid w:val="005C25F6"/>
    <w:rsid w:val="005C4A46"/>
    <w:rsid w:val="005D3FFE"/>
    <w:rsid w:val="005D458B"/>
    <w:rsid w:val="005E3064"/>
    <w:rsid w:val="005F05C4"/>
    <w:rsid w:val="00612D7E"/>
    <w:rsid w:val="00620EA4"/>
    <w:rsid w:val="00634878"/>
    <w:rsid w:val="00654E97"/>
    <w:rsid w:val="00656D0A"/>
    <w:rsid w:val="0067466D"/>
    <w:rsid w:val="0068306F"/>
    <w:rsid w:val="00686EA0"/>
    <w:rsid w:val="006B3849"/>
    <w:rsid w:val="006B44A6"/>
    <w:rsid w:val="006F27DE"/>
    <w:rsid w:val="006F7F10"/>
    <w:rsid w:val="00712534"/>
    <w:rsid w:val="0072770F"/>
    <w:rsid w:val="007379CC"/>
    <w:rsid w:val="00790729"/>
    <w:rsid w:val="00792196"/>
    <w:rsid w:val="007C4AA5"/>
    <w:rsid w:val="007C6ADF"/>
    <w:rsid w:val="007E160F"/>
    <w:rsid w:val="008227CC"/>
    <w:rsid w:val="00830D31"/>
    <w:rsid w:val="00841260"/>
    <w:rsid w:val="00850F57"/>
    <w:rsid w:val="008620A6"/>
    <w:rsid w:val="00875074"/>
    <w:rsid w:val="0087722A"/>
    <w:rsid w:val="008815EC"/>
    <w:rsid w:val="008904F4"/>
    <w:rsid w:val="008909B5"/>
    <w:rsid w:val="008935D7"/>
    <w:rsid w:val="008B799F"/>
    <w:rsid w:val="008D0157"/>
    <w:rsid w:val="008F2E68"/>
    <w:rsid w:val="0090230D"/>
    <w:rsid w:val="00914505"/>
    <w:rsid w:val="00916359"/>
    <w:rsid w:val="00932E2D"/>
    <w:rsid w:val="0093690D"/>
    <w:rsid w:val="0093788B"/>
    <w:rsid w:val="00940DCD"/>
    <w:rsid w:val="009617AB"/>
    <w:rsid w:val="00961FA6"/>
    <w:rsid w:val="009660F0"/>
    <w:rsid w:val="009854F3"/>
    <w:rsid w:val="00993978"/>
    <w:rsid w:val="00997EB4"/>
    <w:rsid w:val="009B5AE2"/>
    <w:rsid w:val="009C3D7B"/>
    <w:rsid w:val="009C401D"/>
    <w:rsid w:val="009E06B4"/>
    <w:rsid w:val="009F665D"/>
    <w:rsid w:val="00A07125"/>
    <w:rsid w:val="00A1220F"/>
    <w:rsid w:val="00A22F6C"/>
    <w:rsid w:val="00A27469"/>
    <w:rsid w:val="00A31593"/>
    <w:rsid w:val="00A47B43"/>
    <w:rsid w:val="00A6472E"/>
    <w:rsid w:val="00A649C7"/>
    <w:rsid w:val="00A939AA"/>
    <w:rsid w:val="00AA76F5"/>
    <w:rsid w:val="00AC0546"/>
    <w:rsid w:val="00AC0B39"/>
    <w:rsid w:val="00AC22E0"/>
    <w:rsid w:val="00AD3019"/>
    <w:rsid w:val="00AF1484"/>
    <w:rsid w:val="00B07071"/>
    <w:rsid w:val="00B10D77"/>
    <w:rsid w:val="00B27AE4"/>
    <w:rsid w:val="00B3242B"/>
    <w:rsid w:val="00B54B86"/>
    <w:rsid w:val="00B804A1"/>
    <w:rsid w:val="00B91071"/>
    <w:rsid w:val="00BB33EC"/>
    <w:rsid w:val="00BE0616"/>
    <w:rsid w:val="00BE6AEE"/>
    <w:rsid w:val="00BE74BE"/>
    <w:rsid w:val="00BF7948"/>
    <w:rsid w:val="00C31E0D"/>
    <w:rsid w:val="00C32BCA"/>
    <w:rsid w:val="00C35D4E"/>
    <w:rsid w:val="00C40C97"/>
    <w:rsid w:val="00C47934"/>
    <w:rsid w:val="00C77168"/>
    <w:rsid w:val="00C85804"/>
    <w:rsid w:val="00C972BD"/>
    <w:rsid w:val="00CA1F8D"/>
    <w:rsid w:val="00CB01BD"/>
    <w:rsid w:val="00CF646D"/>
    <w:rsid w:val="00CF7C2E"/>
    <w:rsid w:val="00D053D3"/>
    <w:rsid w:val="00D058D7"/>
    <w:rsid w:val="00D24FB7"/>
    <w:rsid w:val="00D60749"/>
    <w:rsid w:val="00D8189E"/>
    <w:rsid w:val="00D87086"/>
    <w:rsid w:val="00DA7AC1"/>
    <w:rsid w:val="00DB425E"/>
    <w:rsid w:val="00DC0C2B"/>
    <w:rsid w:val="00DC1903"/>
    <w:rsid w:val="00DC62F9"/>
    <w:rsid w:val="00DD0723"/>
    <w:rsid w:val="00DD7B55"/>
    <w:rsid w:val="00DE136A"/>
    <w:rsid w:val="00DE34A3"/>
    <w:rsid w:val="00E0555F"/>
    <w:rsid w:val="00E47579"/>
    <w:rsid w:val="00E533F6"/>
    <w:rsid w:val="00E53A8A"/>
    <w:rsid w:val="00E5727C"/>
    <w:rsid w:val="00E62002"/>
    <w:rsid w:val="00E76EBE"/>
    <w:rsid w:val="00E84150"/>
    <w:rsid w:val="00E909E4"/>
    <w:rsid w:val="00E92B5C"/>
    <w:rsid w:val="00E97AAC"/>
    <w:rsid w:val="00EA06A7"/>
    <w:rsid w:val="00EA698C"/>
    <w:rsid w:val="00EB45BB"/>
    <w:rsid w:val="00EC2D60"/>
    <w:rsid w:val="00EF567C"/>
    <w:rsid w:val="00EF6712"/>
    <w:rsid w:val="00F0292C"/>
    <w:rsid w:val="00F255A2"/>
    <w:rsid w:val="00F603C6"/>
    <w:rsid w:val="00F7073B"/>
    <w:rsid w:val="00F74A4B"/>
    <w:rsid w:val="00F74D8E"/>
    <w:rsid w:val="00F91090"/>
    <w:rsid w:val="00F94EC5"/>
    <w:rsid w:val="00FB1966"/>
    <w:rsid w:val="00FC0BE1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E6ED3"/>
  <w15:chartTrackingRefBased/>
  <w15:docId w15:val="{7D776928-0873-4561-AD95-2CA8E519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6B4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E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97EB4"/>
    <w:pPr>
      <w:keepNext w:val="0"/>
      <w:spacing w:before="200" w:after="240" w:line="288" w:lineRule="auto"/>
      <w:contextualSpacing/>
      <w:jc w:val="both"/>
      <w:outlineLvl w:val="1"/>
    </w:pPr>
    <w:rPr>
      <w:rFonts w:ascii="Trebuchet MS" w:hAnsi="Trebuchet MS"/>
      <w:bCs w:val="0"/>
      <w:color w:val="852339"/>
      <w:spacing w:val="5"/>
      <w:kern w:val="0"/>
      <w:sz w:val="28"/>
      <w:szCs w:val="28"/>
      <w:lang w:val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DB425E"/>
  </w:style>
  <w:style w:type="numbering" w:customStyle="1" w:styleId="ListNo0">
    <w:name w:val="List No"/>
    <w:uiPriority w:val="99"/>
    <w:semiHidden/>
    <w:unhideWhenUsed/>
    <w:rsid w:val="0048786E"/>
  </w:style>
  <w:style w:type="numbering" w:customStyle="1" w:styleId="ListNo1">
    <w:name w:val="List No"/>
    <w:uiPriority w:val="99"/>
    <w:semiHidden/>
    <w:unhideWhenUsed/>
    <w:rsid w:val="00D87086"/>
  </w:style>
  <w:style w:type="paragraph" w:styleId="BalloonText">
    <w:name w:val="Balloon Text"/>
    <w:basedOn w:val="Normal"/>
    <w:link w:val="BalloonTextChar"/>
    <w:uiPriority w:val="99"/>
    <w:semiHidden/>
    <w:unhideWhenUsed/>
    <w:rsid w:val="00DA7AC1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A7AC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DA7AC1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A7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06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68306F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306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68306F"/>
    <w:rPr>
      <w:sz w:val="22"/>
      <w:szCs w:val="22"/>
      <w:lang w:val="en-GB"/>
    </w:rPr>
  </w:style>
  <w:style w:type="character" w:styleId="FollowedHyperlink">
    <w:name w:val="FollowedHyperlink"/>
    <w:uiPriority w:val="99"/>
    <w:semiHidden/>
    <w:unhideWhenUsed/>
    <w:rsid w:val="00E76EBE"/>
    <w:rPr>
      <w:color w:val="800080"/>
      <w:u w:val="single"/>
    </w:rPr>
  </w:style>
  <w:style w:type="character" w:customStyle="1" w:styleId="style3">
    <w:name w:val="style_3"/>
    <w:basedOn w:val="DefaultParagraphFont"/>
    <w:rsid w:val="008227CC"/>
  </w:style>
  <w:style w:type="character" w:customStyle="1" w:styleId="object">
    <w:name w:val="object"/>
    <w:basedOn w:val="DefaultParagraphFont"/>
    <w:rsid w:val="00DE34A3"/>
  </w:style>
  <w:style w:type="character" w:styleId="Strong">
    <w:name w:val="Strong"/>
    <w:uiPriority w:val="22"/>
    <w:qFormat/>
    <w:rsid w:val="00DE34A3"/>
    <w:rPr>
      <w:b/>
      <w:bCs/>
    </w:rPr>
  </w:style>
  <w:style w:type="character" w:styleId="Emphasis">
    <w:name w:val="Emphasis"/>
    <w:uiPriority w:val="20"/>
    <w:qFormat/>
    <w:rsid w:val="006B3849"/>
    <w:rPr>
      <w:i/>
      <w:iCs/>
    </w:rPr>
  </w:style>
  <w:style w:type="character" w:customStyle="1" w:styleId="Heading2Char">
    <w:name w:val="Heading 2 Char"/>
    <w:link w:val="Heading2"/>
    <w:uiPriority w:val="9"/>
    <w:rsid w:val="00997EB4"/>
    <w:rPr>
      <w:rFonts w:ascii="Trebuchet MS" w:eastAsia="Times New Roman" w:hAnsi="Trebuchet MS" w:cs="Times New Roman"/>
      <w:b/>
      <w:color w:val="852339"/>
      <w:spacing w:val="5"/>
      <w:sz w:val="28"/>
      <w:szCs w:val="28"/>
      <w:lang w:bidi="en-US"/>
    </w:rPr>
  </w:style>
  <w:style w:type="character" w:customStyle="1" w:styleId="Heading1Char">
    <w:name w:val="Heading 1 Char"/>
    <w:link w:val="Heading1"/>
    <w:uiPriority w:val="9"/>
    <w:rsid w:val="00997EB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CommentReference">
    <w:name w:val="annotation reference"/>
    <w:uiPriority w:val="99"/>
    <w:semiHidden/>
    <w:unhideWhenUsed/>
    <w:rsid w:val="00C771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168"/>
  </w:style>
  <w:style w:type="character" w:customStyle="1" w:styleId="CommentTextChar">
    <w:name w:val="Comment Text Char"/>
    <w:link w:val="CommentText"/>
    <w:uiPriority w:val="99"/>
    <w:semiHidden/>
    <w:rsid w:val="00C77168"/>
    <w:rPr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1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7168"/>
    <w:rPr>
      <w:b/>
      <w:bCs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92B5C"/>
    <w:pPr>
      <w:spacing w:after="115" w:line="240" w:lineRule="auto"/>
    </w:pPr>
    <w:rPr>
      <w:rFonts w:ascii="PMingLiU" w:hAnsi="PMingLiU" w:cs="PMingLiU"/>
      <w:sz w:val="24"/>
      <w:szCs w:val="24"/>
      <w:lang w:val="en-US" w:eastAsia="zh-TW"/>
    </w:rPr>
  </w:style>
  <w:style w:type="paragraph" w:customStyle="1" w:styleId="Titleofthesis">
    <w:name w:val="Title of thesis"/>
    <w:basedOn w:val="Normal"/>
    <w:next w:val="Normal"/>
    <w:rsid w:val="002441FE"/>
    <w:pPr>
      <w:spacing w:after="0" w:line="300" w:lineRule="atLeast"/>
    </w:pPr>
    <w:rPr>
      <w:rFonts w:ascii="Verdana" w:eastAsiaTheme="minorHAnsi" w:hAnsi="Verdana" w:cstheme="minorBidi"/>
      <w:color w:val="002F5F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4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ngnan\Dropbox\ECIS%202019\ECIS2019%20Calls\ECIS2019%20Template%20Track%20Proposal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ECIS2019 Template Track Proposals.dotm</Template>
  <TotalTime>1</TotalTime>
  <Pages>5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Shengnan Han</dc:creator>
  <cp:keywords/>
  <cp:lastModifiedBy>Michel Avital</cp:lastModifiedBy>
  <cp:revision>5</cp:revision>
  <cp:lastPrinted>2015-01-20T14:00:00Z</cp:lastPrinted>
  <dcterms:created xsi:type="dcterms:W3CDTF">2021-11-28T09:31:00Z</dcterms:created>
  <dcterms:modified xsi:type="dcterms:W3CDTF">2023-02-23T01:31:00Z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2021-11-28T09:30:53Z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e1eb9a17-ff58-4519-b394-1fd64ede2392</vt:lpwstr>
  </property>
  <property fmtid="{D5CDD505-2E9C-101B-9397-08002B2CF9AE}" pid="8" name="MSIP_Label_b4114459-e220-4ae9-b339-4ebe6008cdd4_ContentBits">
    <vt:lpwstr>0</vt:lpwstr>
  </property>
</Properties>
</file>